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E46491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E46491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E46491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F271ED" w:rsidP="00DC6C96">
      <w:pPr>
        <w:pStyle w:val="3"/>
        <w:jc w:val="left"/>
        <w:rPr>
          <w:b w:val="0"/>
          <w:sz w:val="15"/>
          <w:lang w:val="uk-UA"/>
        </w:rPr>
      </w:pPr>
      <w:r w:rsidRPr="00E46491">
        <w:rPr>
          <w:b w:val="0"/>
          <w:sz w:val="20"/>
          <w:szCs w:val="20"/>
          <w:u w:val="single"/>
        </w:rPr>
        <w:t>11.09.2023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E46491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E46491">
        <w:rPr>
          <w:b w:val="0"/>
          <w:sz w:val="20"/>
          <w:szCs w:val="20"/>
        </w:rPr>
        <w:t xml:space="preserve"> </w:t>
      </w:r>
      <w:r w:rsidR="00F271ED" w:rsidRPr="00E46491">
        <w:rPr>
          <w:b w:val="0"/>
          <w:sz w:val="20"/>
          <w:szCs w:val="20"/>
          <w:u w:val="single"/>
        </w:rPr>
        <w:t>2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E4649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F271ED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F271ED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Симотюк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Сергiй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Iванович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E46491" w:rsidRDefault="00F271ED" w:rsidP="00DC6C96">
            <w:pPr>
              <w:rPr>
                <w:sz w:val="20"/>
                <w:szCs w:val="20"/>
              </w:rPr>
            </w:pPr>
            <w:r w:rsidRPr="00E46491">
              <w:rPr>
                <w:sz w:val="20"/>
                <w:szCs w:val="20"/>
              </w:rPr>
              <w:t>Приватне акц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E46491">
              <w:rPr>
                <w:sz w:val="20"/>
                <w:szCs w:val="20"/>
              </w:rPr>
              <w:t>онерне товариство "Коломийське заводоуправл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E46491">
              <w:rPr>
                <w:sz w:val="20"/>
                <w:szCs w:val="20"/>
              </w:rPr>
              <w:t>ння буд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E46491">
              <w:rPr>
                <w:sz w:val="20"/>
                <w:szCs w:val="20"/>
              </w:rPr>
              <w:t>вельних матер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E46491">
              <w:rPr>
                <w:sz w:val="20"/>
                <w:szCs w:val="20"/>
              </w:rPr>
              <w:t>ал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E46491">
              <w:rPr>
                <w:sz w:val="20"/>
                <w:szCs w:val="20"/>
              </w:rPr>
              <w:t>в"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F271ED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E46491" w:rsidRDefault="00F271ED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78200 </w:t>
            </w:r>
            <w:proofErr w:type="spellStart"/>
            <w:r>
              <w:rPr>
                <w:sz w:val="20"/>
                <w:szCs w:val="20"/>
                <w:lang w:val="uk-UA"/>
              </w:rPr>
              <w:t>Iвано-Франкiвська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обл., </w:t>
            </w:r>
            <w:proofErr w:type="spellStart"/>
            <w:r>
              <w:rPr>
                <w:sz w:val="20"/>
                <w:szCs w:val="20"/>
                <w:lang w:val="uk-UA"/>
              </w:rPr>
              <w:t>м.Коломия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Тютюнника, 14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F271E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05467228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F271E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(03433) 206-08 (03433) 206-08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E46491" w:rsidRDefault="00F271ED" w:rsidP="00DC6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zu</w:t>
            </w:r>
            <w:r w:rsidRPr="00E4649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bm</w:t>
            </w:r>
            <w:r w:rsidRPr="00E46491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yes</w:t>
            </w:r>
            <w:r w:rsidRPr="00E464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net</w:t>
            </w:r>
            <w:r w:rsidRPr="00E464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F271ED" w:rsidRPr="00E46491" w:rsidRDefault="00F271ED" w:rsidP="00DC6C96">
            <w:pPr>
              <w:rPr>
                <w:sz w:val="20"/>
                <w:szCs w:val="20"/>
              </w:rPr>
            </w:pPr>
            <w:r w:rsidRPr="00E46491">
              <w:rPr>
                <w:sz w:val="20"/>
                <w:szCs w:val="20"/>
              </w:rPr>
              <w:t xml:space="preserve">Державна установа "Агентство з розвитку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E46491">
              <w:rPr>
                <w:sz w:val="20"/>
                <w:szCs w:val="20"/>
              </w:rPr>
              <w:t>нфраструктури фондового ринку України"</w:t>
            </w:r>
          </w:p>
          <w:p w:rsidR="00F271ED" w:rsidRDefault="00F271E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F271ED" w:rsidRDefault="00F271ED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F271E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F271ED" w:rsidRPr="00E46491" w:rsidRDefault="00F271ED" w:rsidP="00DC6C96">
            <w:pPr>
              <w:rPr>
                <w:sz w:val="20"/>
                <w:szCs w:val="20"/>
              </w:rPr>
            </w:pPr>
            <w:r w:rsidRPr="00E46491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F271ED" w:rsidRDefault="00F271E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F271ED" w:rsidRDefault="00F271ED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F271E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F271ED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http://kzubm.prat.ua/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F271ED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12.09.2023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663280" w:rsidRDefault="00663280" w:rsidP="00C86AFD">
      <w:pPr>
        <w:rPr>
          <w:lang w:val="en-US"/>
        </w:rPr>
        <w:sectPr w:rsidR="00663280" w:rsidSect="00F271ED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663280" w:rsidRPr="00663280" w:rsidRDefault="00663280" w:rsidP="00663280">
      <w:pPr>
        <w:ind w:left="3540"/>
        <w:rPr>
          <w:sz w:val="20"/>
          <w:szCs w:val="20"/>
          <w:lang w:val="uk-UA" w:eastAsia="uk-UA"/>
        </w:rPr>
      </w:pPr>
      <w:r w:rsidRPr="00663280">
        <w:rPr>
          <w:sz w:val="20"/>
          <w:szCs w:val="20"/>
          <w:lang w:val="uk-UA" w:eastAsia="uk-UA"/>
        </w:rPr>
        <w:lastRenderedPageBreak/>
        <w:t xml:space="preserve">                                Додаток 5</w:t>
      </w:r>
      <w:r w:rsidRPr="00663280">
        <w:rPr>
          <w:sz w:val="20"/>
          <w:szCs w:val="20"/>
          <w:lang w:val="uk-UA" w:eastAsia="uk-UA"/>
        </w:rPr>
        <w:br/>
        <w:t xml:space="preserve">                                 до Положення про розкриття інформації емітентами </w:t>
      </w:r>
    </w:p>
    <w:p w:rsidR="00663280" w:rsidRPr="00663280" w:rsidRDefault="00663280" w:rsidP="00663280">
      <w:pPr>
        <w:ind w:left="3540"/>
        <w:rPr>
          <w:sz w:val="20"/>
          <w:szCs w:val="20"/>
          <w:lang w:val="uk-UA" w:eastAsia="uk-UA"/>
        </w:rPr>
      </w:pPr>
      <w:r w:rsidRPr="00663280">
        <w:rPr>
          <w:sz w:val="20"/>
          <w:szCs w:val="20"/>
          <w:lang w:val="uk-UA" w:eastAsia="uk-UA"/>
        </w:rPr>
        <w:t xml:space="preserve">                                 цінних паперів (пункт 6 глави 1 розділу III)</w:t>
      </w:r>
    </w:p>
    <w:p w:rsidR="00663280" w:rsidRPr="00663280" w:rsidRDefault="00663280" w:rsidP="00663280">
      <w:pPr>
        <w:spacing w:before="100" w:beforeAutospacing="1" w:after="100" w:afterAutospacing="1"/>
        <w:jc w:val="center"/>
        <w:rPr>
          <w:b/>
          <w:lang w:val="uk-UA" w:eastAsia="uk-UA"/>
        </w:rPr>
      </w:pPr>
      <w:r w:rsidRPr="00663280">
        <w:rPr>
          <w:b/>
          <w:lang w:val="uk-UA" w:eastAsia="uk-UA"/>
        </w:rPr>
        <w:t>1. Відомості про прийняття рішення про попереднє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638"/>
        <w:gridCol w:w="1808"/>
        <w:gridCol w:w="2045"/>
        <w:gridCol w:w="3446"/>
      </w:tblGrid>
      <w:tr w:rsidR="00663280" w:rsidRPr="00663280" w:rsidTr="008871BB">
        <w:trPr>
          <w:trHeight w:val="12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80" w:rsidRPr="00663280" w:rsidRDefault="00663280" w:rsidP="0066328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63280">
              <w:rPr>
                <w:b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80" w:rsidRPr="00663280" w:rsidRDefault="00663280" w:rsidP="0066328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63280">
              <w:rPr>
                <w:b/>
                <w:sz w:val="20"/>
                <w:szCs w:val="20"/>
                <w:lang w:val="uk-UA" w:eastAsia="uk-UA"/>
              </w:rPr>
              <w:t>Дата прийняття рішення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80" w:rsidRPr="00663280" w:rsidRDefault="00663280" w:rsidP="0066328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63280">
              <w:rPr>
                <w:b/>
                <w:sz w:val="20"/>
                <w:szCs w:val="20"/>
                <w:lang w:val="uk-UA" w:eastAsia="uk-UA"/>
              </w:rPr>
              <w:t>Гранична сукупна вартість правочинів (тис. грн.)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80" w:rsidRPr="00663280" w:rsidRDefault="00663280" w:rsidP="0066328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63280">
              <w:rPr>
                <w:b/>
                <w:sz w:val="20"/>
                <w:szCs w:val="20"/>
                <w:lang w:val="uk-UA" w:eastAsia="uk-UA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80" w:rsidRPr="00663280" w:rsidRDefault="00663280" w:rsidP="0066328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63280">
              <w:rPr>
                <w:b/>
                <w:sz w:val="20"/>
                <w:szCs w:val="20"/>
                <w:lang w:val="uk-UA" w:eastAsia="uk-UA"/>
              </w:rPr>
              <w:t>Співвідношення граничної сукупної вартості правочинів до вартості активів емітента за даними останньої річної фінансової звітності</w:t>
            </w:r>
          </w:p>
          <w:p w:rsidR="00663280" w:rsidRPr="00663280" w:rsidRDefault="00663280" w:rsidP="0066328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63280">
              <w:rPr>
                <w:b/>
                <w:sz w:val="20"/>
                <w:szCs w:val="20"/>
                <w:lang w:val="uk-UA" w:eastAsia="uk-UA"/>
              </w:rPr>
              <w:t>(у відсотках)</w:t>
            </w:r>
          </w:p>
        </w:tc>
      </w:tr>
      <w:tr w:rsidR="00663280" w:rsidRPr="00663280" w:rsidTr="008871BB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80" w:rsidRPr="00663280" w:rsidRDefault="00663280" w:rsidP="0066328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63280">
              <w:rPr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80" w:rsidRPr="00663280" w:rsidRDefault="00663280" w:rsidP="0066328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63280">
              <w:rPr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80" w:rsidRPr="00663280" w:rsidRDefault="00663280" w:rsidP="0066328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63280">
              <w:rPr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80" w:rsidRPr="00663280" w:rsidRDefault="00663280" w:rsidP="0066328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63280">
              <w:rPr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80" w:rsidRPr="00663280" w:rsidRDefault="00663280" w:rsidP="0066328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63280">
              <w:rPr>
                <w:b/>
                <w:sz w:val="20"/>
                <w:szCs w:val="20"/>
                <w:lang w:val="uk-UA" w:eastAsia="uk-UA"/>
              </w:rPr>
              <w:t>5</w:t>
            </w:r>
          </w:p>
        </w:tc>
      </w:tr>
      <w:tr w:rsidR="00663280" w:rsidRPr="00663280" w:rsidTr="008871BB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80" w:rsidRPr="00663280" w:rsidRDefault="00663280" w:rsidP="0066328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63280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80" w:rsidRPr="00663280" w:rsidRDefault="00663280" w:rsidP="0066328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63280">
              <w:rPr>
                <w:sz w:val="20"/>
                <w:szCs w:val="20"/>
                <w:lang w:val="uk-UA" w:eastAsia="uk-UA"/>
              </w:rPr>
              <w:t>11.09.2023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80" w:rsidRPr="00663280" w:rsidRDefault="00663280" w:rsidP="0066328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63280">
              <w:rPr>
                <w:sz w:val="20"/>
                <w:szCs w:val="20"/>
                <w:lang w:val="uk-UA" w:eastAsia="uk-UA"/>
              </w:rPr>
              <w:t>100000.000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80" w:rsidRPr="00663280" w:rsidRDefault="00663280" w:rsidP="0066328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63280">
              <w:rPr>
                <w:sz w:val="20"/>
                <w:szCs w:val="20"/>
                <w:lang w:val="uk-UA" w:eastAsia="uk-UA"/>
              </w:rPr>
              <w:t>178705.000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80" w:rsidRPr="00663280" w:rsidRDefault="00663280" w:rsidP="0066328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63280">
              <w:rPr>
                <w:sz w:val="20"/>
                <w:szCs w:val="20"/>
                <w:lang w:val="uk-UA" w:eastAsia="uk-UA"/>
              </w:rPr>
              <w:t>55.95814000000</w:t>
            </w:r>
          </w:p>
        </w:tc>
      </w:tr>
      <w:tr w:rsidR="00663280" w:rsidRPr="00663280" w:rsidTr="008871BB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80" w:rsidRPr="00663280" w:rsidRDefault="00663280" w:rsidP="00663280">
            <w:pPr>
              <w:rPr>
                <w:b/>
                <w:sz w:val="20"/>
                <w:szCs w:val="20"/>
                <w:lang w:val="uk-UA" w:eastAsia="uk-UA"/>
              </w:rPr>
            </w:pPr>
            <w:r w:rsidRPr="00663280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663280" w:rsidRPr="00663280" w:rsidTr="008871BB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80" w:rsidRPr="00663280" w:rsidRDefault="00663280" w:rsidP="00663280">
            <w:pPr>
              <w:rPr>
                <w:sz w:val="20"/>
                <w:szCs w:val="20"/>
                <w:lang w:val="uk-UA" w:eastAsia="uk-UA"/>
              </w:rPr>
            </w:pPr>
            <w:r w:rsidRPr="00663280">
              <w:rPr>
                <w:sz w:val="20"/>
                <w:szCs w:val="20"/>
                <w:lang w:val="uk-UA" w:eastAsia="uk-UA"/>
              </w:rPr>
              <w:t xml:space="preserve">Загальними зборами акціонерів, які проводилися у дистанційній формі 05.09.2023 року, прийнято рішення (протокол про підсумки голосування складено 11.09.2023) про попереднє надання згоди на вчинення значних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правочинiв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якi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 можуть учинятися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емiтентом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 протягом не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бiльш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 як одного року з дати прийняття даного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, характер яких пов'язаний з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фiнансово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-господарською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дiяльнiстю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емiтента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, з сукупною граничною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 100 000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.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емiтента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: 178 705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.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 граничної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сукупностi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правочинiв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 до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емiтента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 (у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вiдсотках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): 55,958 %. Загальна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емiтента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: 841155.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 у загальних зборах: 695813.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, що проголосували: "за" прийняття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 - 695813 ; "проти" прийняття </w:t>
            </w:r>
            <w:proofErr w:type="spellStart"/>
            <w:r w:rsidRPr="00663280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663280">
              <w:rPr>
                <w:sz w:val="20"/>
                <w:szCs w:val="20"/>
                <w:lang w:val="uk-UA" w:eastAsia="uk-UA"/>
              </w:rPr>
              <w:t xml:space="preserve"> - 0.</w:t>
            </w:r>
          </w:p>
        </w:tc>
      </w:tr>
    </w:tbl>
    <w:p w:rsidR="00663280" w:rsidRPr="00663280" w:rsidRDefault="00663280" w:rsidP="00663280">
      <w:pPr>
        <w:rPr>
          <w:lang w:eastAsia="uk-UA"/>
        </w:rPr>
      </w:pPr>
    </w:p>
    <w:p w:rsidR="003C4C1A" w:rsidRPr="00E46491" w:rsidRDefault="003C4C1A" w:rsidP="00C86AFD"/>
    <w:sectPr w:rsidR="003C4C1A" w:rsidRPr="00E46491" w:rsidSect="00663280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ED"/>
    <w:rsid w:val="00020BCB"/>
    <w:rsid w:val="001714DF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63280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E46491"/>
    <w:rsid w:val="00F2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AE88-8BF4-44E8-BECB-1362FC53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501CF-3FA6-4B63-90B1-935E6060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2</Pages>
  <Words>2714</Words>
  <Characters>1548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Титульний аркуш</vt:lpstr>
      <vt:lpstr>                                          Титульний аркуш</vt:lpstr>
    </vt:vector>
  </TitlesOfParts>
  <Company>Reanimator Extreme Edition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SVM</dc:creator>
  <cp:keywords/>
  <cp:lastModifiedBy>SVM</cp:lastModifiedBy>
  <cp:revision>2</cp:revision>
  <cp:lastPrinted>2013-07-11T13:29:00Z</cp:lastPrinted>
  <dcterms:created xsi:type="dcterms:W3CDTF">2023-09-12T19:51:00Z</dcterms:created>
  <dcterms:modified xsi:type="dcterms:W3CDTF">2023-09-12T19:51:00Z</dcterms:modified>
</cp:coreProperties>
</file>